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5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134"/>
        <w:gridCol w:w="1134"/>
        <w:gridCol w:w="8232"/>
      </w:tblGrid>
      <w:tr w:rsidR="00475672" w:rsidRPr="00990F39" w14:paraId="1BC7721A" w14:textId="77777777" w:rsidTr="00475672">
        <w:trPr>
          <w:jc w:val="center"/>
        </w:trPr>
        <w:tc>
          <w:tcPr>
            <w:tcW w:w="2127" w:type="dxa"/>
            <w:tcBorders>
              <w:top w:val="nil"/>
              <w:left w:val="nil"/>
            </w:tcBorders>
            <w:shd w:val="clear" w:color="auto" w:fill="auto"/>
          </w:tcPr>
          <w:p w14:paraId="44A14788" w14:textId="77777777" w:rsidR="00475672" w:rsidRPr="00990F39" w:rsidRDefault="00475672" w:rsidP="00990F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40A4502" w14:textId="23CBC25D" w:rsidR="00475672" w:rsidRPr="002E3E79" w:rsidRDefault="00475672" w:rsidP="00990F39">
            <w:pPr>
              <w:jc w:val="center"/>
              <w:rPr>
                <w:b/>
                <w:sz w:val="18"/>
                <w:szCs w:val="18"/>
              </w:rPr>
            </w:pPr>
            <w:r w:rsidRPr="002E3E79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FB4E32">
              <w:rPr>
                <w:b/>
                <w:sz w:val="18"/>
                <w:szCs w:val="18"/>
              </w:rPr>
              <w:t>1</w:t>
            </w:r>
            <w:r w:rsidRPr="002E3E79">
              <w:rPr>
                <w:b/>
                <w:sz w:val="18"/>
                <w:szCs w:val="18"/>
              </w:rPr>
              <w:t>/2</w:t>
            </w:r>
            <w:r w:rsidR="00FB4E32">
              <w:rPr>
                <w:b/>
                <w:sz w:val="18"/>
                <w:szCs w:val="18"/>
              </w:rPr>
              <w:t>2</w:t>
            </w:r>
          </w:p>
          <w:p w14:paraId="39062E33" w14:textId="77777777" w:rsidR="00475672" w:rsidRPr="002E3E79" w:rsidRDefault="00475672" w:rsidP="00990F39">
            <w:pPr>
              <w:jc w:val="center"/>
              <w:rPr>
                <w:b/>
                <w:sz w:val="18"/>
                <w:szCs w:val="18"/>
              </w:rPr>
            </w:pPr>
            <w:r w:rsidRPr="002E3E79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</w:tcPr>
          <w:p w14:paraId="4D1C48E8" w14:textId="6FEB3634" w:rsidR="00475672" w:rsidRPr="002E3E79" w:rsidRDefault="00475672" w:rsidP="00990F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FB4E3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/2</w:t>
            </w:r>
            <w:r w:rsidR="00FB4E3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D273784" w14:textId="52BD8ECE" w:rsidR="00475672" w:rsidRPr="002E3E79" w:rsidRDefault="00475672" w:rsidP="00990F39">
            <w:pPr>
              <w:jc w:val="center"/>
              <w:rPr>
                <w:b/>
                <w:sz w:val="18"/>
                <w:szCs w:val="18"/>
              </w:rPr>
            </w:pPr>
            <w:r w:rsidRPr="002E3E79">
              <w:rPr>
                <w:b/>
                <w:sz w:val="18"/>
                <w:szCs w:val="18"/>
              </w:rPr>
              <w:t>Variance</w:t>
            </w:r>
          </w:p>
          <w:p w14:paraId="24898664" w14:textId="77777777" w:rsidR="00475672" w:rsidRPr="002E3E79" w:rsidRDefault="00475672" w:rsidP="00990F39">
            <w:pPr>
              <w:jc w:val="center"/>
              <w:rPr>
                <w:b/>
                <w:sz w:val="18"/>
                <w:szCs w:val="18"/>
              </w:rPr>
            </w:pPr>
            <w:r w:rsidRPr="002E3E79"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14:paraId="4AF57016" w14:textId="77777777" w:rsidR="00475672" w:rsidRPr="002E3E79" w:rsidRDefault="00475672" w:rsidP="00990F39">
            <w:pPr>
              <w:jc w:val="center"/>
              <w:rPr>
                <w:b/>
                <w:sz w:val="18"/>
                <w:szCs w:val="18"/>
              </w:rPr>
            </w:pPr>
            <w:r w:rsidRPr="002E3E79">
              <w:rPr>
                <w:b/>
                <w:sz w:val="18"/>
                <w:szCs w:val="18"/>
              </w:rPr>
              <w:t>Variance</w:t>
            </w:r>
          </w:p>
          <w:p w14:paraId="44D9D9F4" w14:textId="77777777" w:rsidR="00475672" w:rsidRPr="002E3E79" w:rsidRDefault="00475672" w:rsidP="00990F39">
            <w:pPr>
              <w:jc w:val="center"/>
              <w:rPr>
                <w:b/>
                <w:sz w:val="18"/>
                <w:szCs w:val="18"/>
              </w:rPr>
            </w:pPr>
            <w:r w:rsidRPr="002E3E7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232" w:type="dxa"/>
            <w:shd w:val="clear" w:color="auto" w:fill="auto"/>
          </w:tcPr>
          <w:p w14:paraId="748B36EF" w14:textId="77777777" w:rsidR="00475672" w:rsidRPr="002E3E79" w:rsidRDefault="00475672" w:rsidP="00990F39">
            <w:pPr>
              <w:jc w:val="center"/>
              <w:rPr>
                <w:b/>
                <w:sz w:val="18"/>
                <w:szCs w:val="18"/>
              </w:rPr>
            </w:pPr>
            <w:r w:rsidRPr="002E3E79">
              <w:rPr>
                <w:b/>
                <w:sz w:val="18"/>
                <w:szCs w:val="18"/>
              </w:rPr>
              <w:t xml:space="preserve">Detailed explanation of variance. </w:t>
            </w:r>
          </w:p>
        </w:tc>
      </w:tr>
      <w:tr w:rsidR="00475672" w:rsidRPr="00990F39" w14:paraId="3FE03265" w14:textId="77777777" w:rsidTr="00475672">
        <w:trPr>
          <w:jc w:val="center"/>
        </w:trPr>
        <w:tc>
          <w:tcPr>
            <w:tcW w:w="2127" w:type="dxa"/>
            <w:shd w:val="clear" w:color="auto" w:fill="auto"/>
          </w:tcPr>
          <w:p w14:paraId="4434BAF6" w14:textId="77777777" w:rsidR="00475672" w:rsidRDefault="00475672" w:rsidP="00990F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Box 3</w:t>
            </w:r>
          </w:p>
          <w:p w14:paraId="35F53A5F" w14:textId="77777777" w:rsidR="00475672" w:rsidRPr="002E3E79" w:rsidRDefault="00475672" w:rsidP="00990F39">
            <w:pPr>
              <w:jc w:val="center"/>
              <w:rPr>
                <w:sz w:val="18"/>
                <w:szCs w:val="18"/>
              </w:rPr>
            </w:pPr>
            <w:r w:rsidRPr="002E3E79">
              <w:rPr>
                <w:sz w:val="18"/>
                <w:szCs w:val="18"/>
              </w:rPr>
              <w:t>Total Other Receipts</w:t>
            </w:r>
          </w:p>
        </w:tc>
        <w:tc>
          <w:tcPr>
            <w:tcW w:w="992" w:type="dxa"/>
            <w:shd w:val="clear" w:color="auto" w:fill="auto"/>
          </w:tcPr>
          <w:p w14:paraId="29B4294F" w14:textId="6C08BC1C" w:rsidR="00475672" w:rsidRPr="00990F39" w:rsidRDefault="00FB4E32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16486</w:t>
            </w:r>
          </w:p>
        </w:tc>
        <w:tc>
          <w:tcPr>
            <w:tcW w:w="1134" w:type="dxa"/>
          </w:tcPr>
          <w:p w14:paraId="30093220" w14:textId="1BCB784C" w:rsidR="00475672" w:rsidRDefault="00FB4E32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13254</w:t>
            </w:r>
          </w:p>
        </w:tc>
        <w:tc>
          <w:tcPr>
            <w:tcW w:w="1134" w:type="dxa"/>
            <w:shd w:val="clear" w:color="auto" w:fill="auto"/>
          </w:tcPr>
          <w:p w14:paraId="7FA1747E" w14:textId="52C9B7E8" w:rsidR="00475672" w:rsidRPr="00990F39" w:rsidRDefault="008D24F5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-3232</w:t>
            </w:r>
          </w:p>
        </w:tc>
        <w:tc>
          <w:tcPr>
            <w:tcW w:w="1134" w:type="dxa"/>
            <w:shd w:val="clear" w:color="auto" w:fill="auto"/>
          </w:tcPr>
          <w:p w14:paraId="6FFEF9D6" w14:textId="4E11E4F2" w:rsidR="00475672" w:rsidRPr="00990F39" w:rsidRDefault="0021489A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</w:t>
            </w:r>
          </w:p>
        </w:tc>
        <w:tc>
          <w:tcPr>
            <w:tcW w:w="8232" w:type="dxa"/>
            <w:shd w:val="clear" w:color="auto" w:fill="auto"/>
          </w:tcPr>
          <w:p w14:paraId="0456F284" w14:textId="77777777" w:rsidR="00004F73" w:rsidRPr="00004F73" w:rsidRDefault="00004F73" w:rsidP="00C2246B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FF0000"/>
                <w:sz w:val="18"/>
                <w:szCs w:val="18"/>
              </w:rPr>
            </w:pPr>
            <w:r w:rsidRPr="00004F73">
              <w:rPr>
                <w:sz w:val="18"/>
                <w:szCs w:val="18"/>
              </w:rPr>
              <w:t>An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004F73">
              <w:rPr>
                <w:sz w:val="18"/>
                <w:szCs w:val="18"/>
              </w:rPr>
              <w:t>extra £8740.75 was received in 2021/22 due to the Lottery Grant of £10000.00</w:t>
            </w:r>
            <w:r>
              <w:rPr>
                <w:sz w:val="18"/>
                <w:szCs w:val="18"/>
              </w:rPr>
              <w:t>, which was not awarded in 2022/23.</w:t>
            </w:r>
          </w:p>
          <w:p w14:paraId="1B73ADD3" w14:textId="4CDE8669" w:rsidR="00475672" w:rsidRPr="00FB4E32" w:rsidRDefault="00004F73" w:rsidP="00004F73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FF0000"/>
                <w:sz w:val="18"/>
                <w:szCs w:val="18"/>
              </w:rPr>
            </w:pPr>
            <w:r w:rsidRPr="0021489A">
              <w:rPr>
                <w:sz w:val="18"/>
                <w:szCs w:val="18"/>
              </w:rPr>
              <w:t>The difference in the figures from 2021/22 and 2022/23 accounts is not as large as £10000.00 in receipts</w:t>
            </w:r>
            <w:r w:rsidR="0021489A" w:rsidRPr="0021489A">
              <w:rPr>
                <w:sz w:val="18"/>
                <w:szCs w:val="18"/>
              </w:rPr>
              <w:t>.</w:t>
            </w:r>
            <w:r w:rsidRPr="0021489A">
              <w:rPr>
                <w:sz w:val="18"/>
                <w:szCs w:val="18"/>
              </w:rPr>
              <w:t xml:space="preserve"> </w:t>
            </w:r>
            <w:r w:rsidR="0021489A" w:rsidRPr="0021489A">
              <w:rPr>
                <w:sz w:val="18"/>
                <w:szCs w:val="18"/>
              </w:rPr>
              <w:t>A</w:t>
            </w:r>
            <w:r w:rsidRPr="0021489A">
              <w:rPr>
                <w:sz w:val="18"/>
                <w:szCs w:val="18"/>
              </w:rPr>
              <w:t xml:space="preserve">s in 2022/23 the Parish Council received £295.84 in Renewals, Repairs and Maintenance and £5148.35 in VAT Reimbursements and nothing for this in 2021/22. As well as earning £64.02 more interest in 2022/23.  The £5508.21 extra under </w:t>
            </w:r>
            <w:r w:rsidR="00B84462">
              <w:rPr>
                <w:sz w:val="18"/>
                <w:szCs w:val="18"/>
              </w:rPr>
              <w:t>R</w:t>
            </w:r>
            <w:r w:rsidRPr="0021489A">
              <w:rPr>
                <w:sz w:val="18"/>
                <w:szCs w:val="18"/>
              </w:rPr>
              <w:t>enewals</w:t>
            </w:r>
            <w:r w:rsidR="0021489A" w:rsidRPr="0021489A">
              <w:rPr>
                <w:sz w:val="18"/>
                <w:szCs w:val="18"/>
              </w:rPr>
              <w:t xml:space="preserve">, </w:t>
            </w:r>
            <w:r w:rsidR="00B84462">
              <w:rPr>
                <w:sz w:val="18"/>
                <w:szCs w:val="18"/>
              </w:rPr>
              <w:t>R</w:t>
            </w:r>
            <w:r w:rsidR="0021489A" w:rsidRPr="0021489A">
              <w:rPr>
                <w:sz w:val="18"/>
                <w:szCs w:val="18"/>
              </w:rPr>
              <w:t xml:space="preserve">epairs and </w:t>
            </w:r>
            <w:r w:rsidR="00B84462">
              <w:rPr>
                <w:sz w:val="18"/>
                <w:szCs w:val="18"/>
              </w:rPr>
              <w:t>M</w:t>
            </w:r>
            <w:r w:rsidR="0021489A" w:rsidRPr="0021489A">
              <w:rPr>
                <w:sz w:val="18"/>
                <w:szCs w:val="18"/>
              </w:rPr>
              <w:t xml:space="preserve">aintenance </w:t>
            </w:r>
            <w:r w:rsidRPr="0021489A">
              <w:rPr>
                <w:sz w:val="18"/>
                <w:szCs w:val="18"/>
              </w:rPr>
              <w:t xml:space="preserve">/VAT </w:t>
            </w:r>
            <w:r w:rsidR="0021489A" w:rsidRPr="0021489A">
              <w:rPr>
                <w:sz w:val="18"/>
                <w:szCs w:val="18"/>
              </w:rPr>
              <w:t>Reimbursements</w:t>
            </w:r>
            <w:r w:rsidRPr="0021489A">
              <w:rPr>
                <w:sz w:val="18"/>
                <w:szCs w:val="18"/>
              </w:rPr>
              <w:t xml:space="preserve"> and extra interest</w:t>
            </w:r>
            <w:r w:rsidR="0021489A" w:rsidRPr="0021489A">
              <w:rPr>
                <w:sz w:val="18"/>
                <w:szCs w:val="18"/>
              </w:rPr>
              <w:t>.  Is offset by the miscellaneous funding, which is made up of different grants.  The CIL and Making a difference grant were very similar in both years. £6483.85 in 2021/22 and £6743.10 in 2022/23.  The extra £1000, from the Locality budget was awarded in 2022/23.</w:t>
            </w:r>
          </w:p>
        </w:tc>
      </w:tr>
      <w:tr w:rsidR="00475672" w:rsidRPr="00990F39" w14:paraId="1AA275E8" w14:textId="77777777" w:rsidTr="00475672">
        <w:trPr>
          <w:jc w:val="center"/>
        </w:trPr>
        <w:tc>
          <w:tcPr>
            <w:tcW w:w="2127" w:type="dxa"/>
            <w:shd w:val="clear" w:color="auto" w:fill="auto"/>
          </w:tcPr>
          <w:p w14:paraId="16FA361E" w14:textId="77777777" w:rsidR="00475672" w:rsidRDefault="00475672" w:rsidP="00990F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Box 4</w:t>
            </w:r>
          </w:p>
          <w:p w14:paraId="17FAE62E" w14:textId="77777777" w:rsidR="00475672" w:rsidRPr="002E3E79" w:rsidRDefault="00475672" w:rsidP="00990F39">
            <w:pPr>
              <w:jc w:val="center"/>
              <w:rPr>
                <w:sz w:val="18"/>
                <w:szCs w:val="18"/>
              </w:rPr>
            </w:pPr>
            <w:r w:rsidRPr="002E3E79">
              <w:rPr>
                <w:sz w:val="18"/>
                <w:szCs w:val="18"/>
              </w:rPr>
              <w:t>Staff Costs</w:t>
            </w:r>
          </w:p>
        </w:tc>
        <w:tc>
          <w:tcPr>
            <w:tcW w:w="992" w:type="dxa"/>
            <w:shd w:val="clear" w:color="auto" w:fill="auto"/>
          </w:tcPr>
          <w:p w14:paraId="07436670" w14:textId="0088154A" w:rsidR="00475672" w:rsidRDefault="00FB4E32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3675</w:t>
            </w:r>
          </w:p>
        </w:tc>
        <w:tc>
          <w:tcPr>
            <w:tcW w:w="1134" w:type="dxa"/>
          </w:tcPr>
          <w:p w14:paraId="5DD75D86" w14:textId="7C777105" w:rsidR="00475672" w:rsidRDefault="00FB4E32" w:rsidP="00C00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4049</w:t>
            </w:r>
          </w:p>
        </w:tc>
        <w:tc>
          <w:tcPr>
            <w:tcW w:w="1134" w:type="dxa"/>
            <w:shd w:val="clear" w:color="auto" w:fill="auto"/>
          </w:tcPr>
          <w:p w14:paraId="3FBD787B" w14:textId="73BFEEFF" w:rsidR="00475672" w:rsidRDefault="008D24F5" w:rsidP="00C00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1134" w:type="dxa"/>
            <w:shd w:val="clear" w:color="auto" w:fill="auto"/>
          </w:tcPr>
          <w:p w14:paraId="62C3DD73" w14:textId="1F88FE7E" w:rsidR="00475672" w:rsidRDefault="0021489A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32" w:type="dxa"/>
            <w:shd w:val="clear" w:color="auto" w:fill="auto"/>
          </w:tcPr>
          <w:p w14:paraId="7715CE91" w14:textId="1B42E1FC" w:rsidR="00475672" w:rsidRPr="00FB4E32" w:rsidRDefault="00475672" w:rsidP="00A251FE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475672" w:rsidRPr="00990F39" w14:paraId="1A8512B4" w14:textId="77777777" w:rsidTr="00475672">
        <w:trPr>
          <w:jc w:val="center"/>
        </w:trPr>
        <w:tc>
          <w:tcPr>
            <w:tcW w:w="2127" w:type="dxa"/>
            <w:shd w:val="clear" w:color="auto" w:fill="auto"/>
          </w:tcPr>
          <w:p w14:paraId="06DCA1CD" w14:textId="77777777" w:rsidR="00475672" w:rsidRPr="000C5BBF" w:rsidRDefault="00475672" w:rsidP="00990F39">
            <w:pPr>
              <w:jc w:val="center"/>
              <w:rPr>
                <w:b/>
                <w:sz w:val="22"/>
                <w:szCs w:val="22"/>
              </w:rPr>
            </w:pPr>
            <w:r w:rsidRPr="000C5BBF">
              <w:rPr>
                <w:b/>
                <w:sz w:val="22"/>
                <w:szCs w:val="22"/>
              </w:rPr>
              <w:t>Box 6</w:t>
            </w:r>
          </w:p>
          <w:p w14:paraId="6592080A" w14:textId="160F009D" w:rsidR="00475672" w:rsidRPr="002E3E79" w:rsidRDefault="00475672" w:rsidP="00990F39">
            <w:pPr>
              <w:jc w:val="center"/>
              <w:rPr>
                <w:sz w:val="18"/>
                <w:szCs w:val="18"/>
              </w:rPr>
            </w:pPr>
            <w:r w:rsidRPr="002E3E79">
              <w:rPr>
                <w:sz w:val="18"/>
                <w:szCs w:val="18"/>
              </w:rPr>
              <w:t>All other payments</w:t>
            </w:r>
          </w:p>
        </w:tc>
        <w:tc>
          <w:tcPr>
            <w:tcW w:w="992" w:type="dxa"/>
            <w:shd w:val="clear" w:color="auto" w:fill="auto"/>
          </w:tcPr>
          <w:p w14:paraId="1CF278E4" w14:textId="280AE2F5" w:rsidR="00475672" w:rsidRDefault="00FB4E32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34296</w:t>
            </w:r>
          </w:p>
        </w:tc>
        <w:tc>
          <w:tcPr>
            <w:tcW w:w="1134" w:type="dxa"/>
          </w:tcPr>
          <w:p w14:paraId="6A2C3AFC" w14:textId="5C731FBF" w:rsidR="00475672" w:rsidRDefault="00FB4E32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  <w:r w:rsidR="00D21117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D1490C2" w14:textId="5B36D721" w:rsidR="00475672" w:rsidRDefault="008D24F5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-874</w:t>
            </w:r>
            <w:r w:rsidR="00D21117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902125B" w14:textId="6F78FED6" w:rsidR="00475672" w:rsidRDefault="0021489A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</w:t>
            </w:r>
          </w:p>
        </w:tc>
        <w:tc>
          <w:tcPr>
            <w:tcW w:w="8232" w:type="dxa"/>
            <w:shd w:val="clear" w:color="auto" w:fill="auto"/>
          </w:tcPr>
          <w:p w14:paraId="1F870986" w14:textId="3D7CA053" w:rsidR="00475672" w:rsidRPr="00E114A3" w:rsidRDefault="00B84462" w:rsidP="00D70992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£11465 more was spent on renewals/repairs and maintenance in 2021/22 due to large sums of money being spend on swing park repairs and new equipment.  This difference is not as large as £11465 due to an extra £467 being spent in 2022/23 on Establishment Charges</w:t>
            </w:r>
            <w:r w:rsidR="000E7F6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Village Hall hire for two years at £215 and an external audit fee of £240. In Miscellaneous more was spent in 2022/23 due to a £2000.00 donation for Jubilee events and £100 to Great Air Ambulance as well as £160</w:t>
            </w:r>
            <w:r w:rsidR="000E7F6D">
              <w:rPr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n Clerks training.</w:t>
            </w:r>
          </w:p>
        </w:tc>
      </w:tr>
      <w:tr w:rsidR="009A0D08" w:rsidRPr="00990F39" w14:paraId="56B51057" w14:textId="77777777" w:rsidTr="00475672">
        <w:trPr>
          <w:jc w:val="center"/>
        </w:trPr>
        <w:tc>
          <w:tcPr>
            <w:tcW w:w="2127" w:type="dxa"/>
            <w:shd w:val="clear" w:color="auto" w:fill="auto"/>
          </w:tcPr>
          <w:p w14:paraId="23CC629E" w14:textId="77777777" w:rsidR="009A0D08" w:rsidRDefault="009A0D08" w:rsidP="00990F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BOX 7</w:t>
            </w:r>
          </w:p>
          <w:p w14:paraId="0A6C5E12" w14:textId="00700E45" w:rsidR="009A0D08" w:rsidRPr="009A0D08" w:rsidRDefault="009A0D08" w:rsidP="00990F39">
            <w:pPr>
              <w:jc w:val="center"/>
              <w:rPr>
                <w:bCs/>
                <w:sz w:val="18"/>
                <w:szCs w:val="18"/>
              </w:rPr>
            </w:pPr>
            <w:r w:rsidRPr="009A0D08">
              <w:rPr>
                <w:bCs/>
                <w:sz w:val="18"/>
                <w:szCs w:val="18"/>
              </w:rPr>
              <w:t xml:space="preserve">Figure in box 7 is more than twice the figure in box 2 </w:t>
            </w:r>
          </w:p>
        </w:tc>
        <w:tc>
          <w:tcPr>
            <w:tcW w:w="992" w:type="dxa"/>
            <w:shd w:val="clear" w:color="auto" w:fill="auto"/>
          </w:tcPr>
          <w:p w14:paraId="7A617DED" w14:textId="79886D42" w:rsidR="009A0D08" w:rsidRDefault="00FB4E32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27480</w:t>
            </w:r>
          </w:p>
        </w:tc>
        <w:tc>
          <w:tcPr>
            <w:tcW w:w="1134" w:type="dxa"/>
          </w:tcPr>
          <w:p w14:paraId="0928DF71" w14:textId="49CA91A4" w:rsidR="009A0D08" w:rsidRDefault="00FB4E32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19322</w:t>
            </w:r>
          </w:p>
        </w:tc>
        <w:tc>
          <w:tcPr>
            <w:tcW w:w="1134" w:type="dxa"/>
            <w:shd w:val="clear" w:color="auto" w:fill="auto"/>
          </w:tcPr>
          <w:p w14:paraId="0010ACB9" w14:textId="01F0992D" w:rsidR="009A0D08" w:rsidRDefault="008D24F5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-8158</w:t>
            </w:r>
          </w:p>
        </w:tc>
        <w:tc>
          <w:tcPr>
            <w:tcW w:w="1134" w:type="dxa"/>
            <w:shd w:val="clear" w:color="auto" w:fill="auto"/>
          </w:tcPr>
          <w:p w14:paraId="1ABEF14D" w14:textId="25AEEE39" w:rsidR="009A0D08" w:rsidRDefault="0021489A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</w:t>
            </w:r>
          </w:p>
        </w:tc>
        <w:tc>
          <w:tcPr>
            <w:tcW w:w="8232" w:type="dxa"/>
            <w:shd w:val="clear" w:color="auto" w:fill="auto"/>
          </w:tcPr>
          <w:p w14:paraId="2A3BE460" w14:textId="4905892F" w:rsidR="009A0D08" w:rsidRPr="00475672" w:rsidRDefault="009A0D08" w:rsidP="002F0D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FF0000"/>
                <w:sz w:val="18"/>
                <w:szCs w:val="18"/>
              </w:rPr>
            </w:pPr>
            <w:r w:rsidRPr="009A0D08">
              <w:rPr>
                <w:sz w:val="18"/>
                <w:szCs w:val="18"/>
              </w:rPr>
              <w:t>The Parish Council is holding CIL funds to the value of £</w:t>
            </w:r>
            <w:r w:rsidR="00FB4E32">
              <w:rPr>
                <w:sz w:val="18"/>
                <w:szCs w:val="18"/>
              </w:rPr>
              <w:t>8961.77</w:t>
            </w:r>
          </w:p>
        </w:tc>
      </w:tr>
      <w:tr w:rsidR="00475672" w:rsidRPr="00990F39" w14:paraId="279F4126" w14:textId="77777777" w:rsidTr="00475672">
        <w:trPr>
          <w:jc w:val="center"/>
        </w:trPr>
        <w:tc>
          <w:tcPr>
            <w:tcW w:w="2127" w:type="dxa"/>
            <w:shd w:val="clear" w:color="auto" w:fill="auto"/>
          </w:tcPr>
          <w:p w14:paraId="16E51868" w14:textId="77777777" w:rsidR="00475672" w:rsidRPr="000C5BBF" w:rsidRDefault="00475672" w:rsidP="00990F39">
            <w:pPr>
              <w:jc w:val="center"/>
              <w:rPr>
                <w:b/>
                <w:sz w:val="22"/>
                <w:szCs w:val="22"/>
              </w:rPr>
            </w:pPr>
            <w:r w:rsidRPr="000C5BBF">
              <w:rPr>
                <w:b/>
                <w:sz w:val="22"/>
                <w:szCs w:val="22"/>
              </w:rPr>
              <w:t>Box 9</w:t>
            </w:r>
          </w:p>
          <w:p w14:paraId="7E2B3FA1" w14:textId="3916DFFB" w:rsidR="00475672" w:rsidRPr="002E3E79" w:rsidRDefault="00475672" w:rsidP="00990F39">
            <w:pPr>
              <w:jc w:val="center"/>
              <w:rPr>
                <w:sz w:val="18"/>
                <w:szCs w:val="18"/>
              </w:rPr>
            </w:pPr>
            <w:r w:rsidRPr="002E3E79">
              <w:rPr>
                <w:sz w:val="18"/>
                <w:szCs w:val="18"/>
              </w:rPr>
              <w:t>Total fixed assets &amp;</w:t>
            </w:r>
            <w:r w:rsidR="00FB4E32">
              <w:rPr>
                <w:sz w:val="18"/>
                <w:szCs w:val="18"/>
              </w:rPr>
              <w:t xml:space="preserve"> </w:t>
            </w:r>
            <w:r w:rsidRPr="002E3E79">
              <w:rPr>
                <w:sz w:val="18"/>
                <w:szCs w:val="18"/>
              </w:rPr>
              <w:t>long term investments &amp; assets</w:t>
            </w:r>
          </w:p>
        </w:tc>
        <w:tc>
          <w:tcPr>
            <w:tcW w:w="992" w:type="dxa"/>
            <w:shd w:val="clear" w:color="auto" w:fill="auto"/>
          </w:tcPr>
          <w:p w14:paraId="7914EC75" w14:textId="2D0F0294" w:rsidR="00475672" w:rsidRDefault="00FB4E32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64268</w:t>
            </w:r>
          </w:p>
        </w:tc>
        <w:tc>
          <w:tcPr>
            <w:tcW w:w="1134" w:type="dxa"/>
          </w:tcPr>
          <w:p w14:paraId="4F06B932" w14:textId="7B30428C" w:rsidR="00475672" w:rsidRDefault="00FB4E32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76268</w:t>
            </w:r>
          </w:p>
        </w:tc>
        <w:tc>
          <w:tcPr>
            <w:tcW w:w="1134" w:type="dxa"/>
            <w:shd w:val="clear" w:color="auto" w:fill="auto"/>
          </w:tcPr>
          <w:p w14:paraId="32C04588" w14:textId="17AD78CA" w:rsidR="00475672" w:rsidRDefault="008D24F5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134" w:type="dxa"/>
            <w:shd w:val="clear" w:color="auto" w:fill="auto"/>
          </w:tcPr>
          <w:p w14:paraId="15384428" w14:textId="6B3B90A2" w:rsidR="00475672" w:rsidRDefault="0021489A" w:rsidP="00990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32" w:type="dxa"/>
            <w:shd w:val="clear" w:color="auto" w:fill="auto"/>
          </w:tcPr>
          <w:p w14:paraId="5DD65D2D" w14:textId="5B139B02" w:rsidR="00475672" w:rsidRPr="00FB4E32" w:rsidRDefault="00475672" w:rsidP="004069FE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B4E32">
              <w:rPr>
                <w:sz w:val="18"/>
                <w:szCs w:val="18"/>
              </w:rPr>
              <w:t>In 202</w:t>
            </w:r>
            <w:r w:rsidR="00FB4E32" w:rsidRPr="00FB4E32">
              <w:rPr>
                <w:sz w:val="18"/>
                <w:szCs w:val="18"/>
              </w:rPr>
              <w:t>2</w:t>
            </w:r>
            <w:r w:rsidRPr="00FB4E32">
              <w:rPr>
                <w:sz w:val="18"/>
                <w:szCs w:val="18"/>
              </w:rPr>
              <w:t>/2</w:t>
            </w:r>
            <w:r w:rsidR="00FB4E32" w:rsidRPr="00FB4E32">
              <w:rPr>
                <w:sz w:val="18"/>
                <w:szCs w:val="18"/>
              </w:rPr>
              <w:t>3</w:t>
            </w:r>
            <w:r w:rsidRPr="00FB4E32">
              <w:rPr>
                <w:sz w:val="18"/>
                <w:szCs w:val="18"/>
              </w:rPr>
              <w:t xml:space="preserve"> The Parish Council installed a new </w:t>
            </w:r>
            <w:r w:rsidR="00B85853" w:rsidRPr="00FB4E32">
              <w:rPr>
                <w:sz w:val="18"/>
                <w:szCs w:val="18"/>
              </w:rPr>
              <w:t xml:space="preserve">play equipment at </w:t>
            </w:r>
            <w:r w:rsidR="007B1431">
              <w:rPr>
                <w:sz w:val="18"/>
                <w:szCs w:val="18"/>
              </w:rPr>
              <w:t>Nosterfield</w:t>
            </w:r>
            <w:r w:rsidR="00B85853" w:rsidRPr="00FB4E32">
              <w:rPr>
                <w:sz w:val="18"/>
                <w:szCs w:val="18"/>
              </w:rPr>
              <w:t xml:space="preserve"> to the value of £</w:t>
            </w:r>
            <w:r w:rsidR="00FB4E32" w:rsidRPr="00FB4E32">
              <w:rPr>
                <w:sz w:val="18"/>
                <w:szCs w:val="18"/>
              </w:rPr>
              <w:t xml:space="preserve">11510 </w:t>
            </w:r>
            <w:r w:rsidR="0021489A">
              <w:rPr>
                <w:sz w:val="18"/>
                <w:szCs w:val="18"/>
              </w:rPr>
              <w:t>as well as</w:t>
            </w:r>
            <w:r w:rsidR="00FB4E32" w:rsidRPr="00FB4E32">
              <w:rPr>
                <w:sz w:val="18"/>
                <w:szCs w:val="18"/>
              </w:rPr>
              <w:t xml:space="preserve"> a new litter bin at the swing park in Nosterfield to the value of £490</w:t>
            </w:r>
          </w:p>
          <w:p w14:paraId="2A9B6C87" w14:textId="6EA0F1A1" w:rsidR="00475672" w:rsidRPr="00475672" w:rsidRDefault="00475672" w:rsidP="00587ADD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5D7D0B47" w14:textId="77777777" w:rsidR="00FA2EBE" w:rsidRPr="00FA2EBE" w:rsidRDefault="00FA2EBE" w:rsidP="00930F90">
      <w:pPr>
        <w:jc w:val="center"/>
      </w:pPr>
    </w:p>
    <w:sectPr w:rsidR="00FA2EBE" w:rsidRPr="00FA2EBE" w:rsidSect="00990F39">
      <w:headerReference w:type="default" r:id="rId8"/>
      <w:footerReference w:type="default" r:id="rId9"/>
      <w:pgSz w:w="16838" w:h="11906" w:orient="landscape"/>
      <w:pgMar w:top="1800" w:right="1292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5D34" w14:textId="77777777" w:rsidR="001F41D3" w:rsidRDefault="001F41D3">
      <w:r>
        <w:separator/>
      </w:r>
    </w:p>
  </w:endnote>
  <w:endnote w:type="continuationSeparator" w:id="0">
    <w:p w14:paraId="45F73AA3" w14:textId="77777777" w:rsidR="001F41D3" w:rsidRDefault="001F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4C76" w14:textId="77777777" w:rsidR="0077287C" w:rsidRPr="0077287C" w:rsidRDefault="0077287C" w:rsidP="0077287C">
    <w:pPr>
      <w:pStyle w:val="Footer"/>
      <w:jc w:val="center"/>
      <w:rPr>
        <w:sz w:val="16"/>
        <w:szCs w:val="16"/>
      </w:rPr>
    </w:pPr>
    <w:r w:rsidRPr="0077287C">
      <w:rPr>
        <w:sz w:val="16"/>
        <w:szCs w:val="16"/>
      </w:rPr>
      <w:t xml:space="preserve">Page </w:t>
    </w:r>
    <w:r w:rsidRPr="0077287C">
      <w:rPr>
        <w:bCs/>
        <w:sz w:val="16"/>
        <w:szCs w:val="16"/>
      </w:rPr>
      <w:fldChar w:fldCharType="begin"/>
    </w:r>
    <w:r w:rsidRPr="0077287C">
      <w:rPr>
        <w:bCs/>
        <w:sz w:val="16"/>
        <w:szCs w:val="16"/>
      </w:rPr>
      <w:instrText xml:space="preserve"> PAGE </w:instrText>
    </w:r>
    <w:r w:rsidRPr="0077287C">
      <w:rPr>
        <w:bCs/>
        <w:sz w:val="16"/>
        <w:szCs w:val="16"/>
      </w:rPr>
      <w:fldChar w:fldCharType="separate"/>
    </w:r>
    <w:r w:rsidR="00BF45DE">
      <w:rPr>
        <w:bCs/>
        <w:noProof/>
        <w:sz w:val="16"/>
        <w:szCs w:val="16"/>
      </w:rPr>
      <w:t>1</w:t>
    </w:r>
    <w:r w:rsidRPr="0077287C">
      <w:rPr>
        <w:bCs/>
        <w:sz w:val="16"/>
        <w:szCs w:val="16"/>
      </w:rPr>
      <w:fldChar w:fldCharType="end"/>
    </w:r>
    <w:r w:rsidRPr="0077287C">
      <w:rPr>
        <w:sz w:val="16"/>
        <w:szCs w:val="16"/>
      </w:rPr>
      <w:t xml:space="preserve"> of </w:t>
    </w:r>
    <w:r w:rsidRPr="0077287C">
      <w:rPr>
        <w:bCs/>
        <w:sz w:val="16"/>
        <w:szCs w:val="16"/>
      </w:rPr>
      <w:fldChar w:fldCharType="begin"/>
    </w:r>
    <w:r w:rsidRPr="0077287C">
      <w:rPr>
        <w:bCs/>
        <w:sz w:val="16"/>
        <w:szCs w:val="16"/>
      </w:rPr>
      <w:instrText xml:space="preserve"> NUMPAGES  </w:instrText>
    </w:r>
    <w:r w:rsidRPr="0077287C">
      <w:rPr>
        <w:bCs/>
        <w:sz w:val="16"/>
        <w:szCs w:val="16"/>
      </w:rPr>
      <w:fldChar w:fldCharType="separate"/>
    </w:r>
    <w:r w:rsidR="00BF45DE">
      <w:rPr>
        <w:bCs/>
        <w:noProof/>
        <w:sz w:val="16"/>
        <w:szCs w:val="16"/>
      </w:rPr>
      <w:t>1</w:t>
    </w:r>
    <w:r w:rsidRPr="0077287C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8BDA" w14:textId="77777777" w:rsidR="001F41D3" w:rsidRDefault="001F41D3">
      <w:r>
        <w:separator/>
      </w:r>
    </w:p>
  </w:footnote>
  <w:footnote w:type="continuationSeparator" w:id="0">
    <w:p w14:paraId="79961551" w14:textId="77777777" w:rsidR="001F41D3" w:rsidRDefault="001F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23A4" w14:textId="77777777" w:rsidR="00156591" w:rsidRDefault="00156591">
    <w:pPr>
      <w:pStyle w:val="Header"/>
      <w:jc w:val="center"/>
      <w:rPr>
        <w:b/>
        <w:i/>
        <w:iCs/>
        <w:sz w:val="52"/>
      </w:rPr>
    </w:pPr>
    <w:r>
      <w:rPr>
        <w:b/>
        <w:i/>
        <w:iCs/>
        <w:sz w:val="52"/>
      </w:rPr>
      <w:t>Tanfield Parish Council</w:t>
    </w:r>
  </w:p>
  <w:p w14:paraId="6E73076B" w14:textId="6111A939" w:rsidR="0052514D" w:rsidRPr="00990F39" w:rsidRDefault="00990F39">
    <w:pPr>
      <w:pStyle w:val="Header"/>
      <w:jc w:val="center"/>
      <w:rPr>
        <w:b/>
        <w:iCs/>
        <w:sz w:val="32"/>
      </w:rPr>
    </w:pPr>
    <w:r>
      <w:rPr>
        <w:b/>
        <w:iCs/>
        <w:sz w:val="32"/>
      </w:rPr>
      <w:t xml:space="preserve">ACCOUNTS </w:t>
    </w:r>
    <w:r w:rsidR="005E2D59">
      <w:rPr>
        <w:b/>
        <w:iCs/>
        <w:sz w:val="32"/>
      </w:rPr>
      <w:t>20</w:t>
    </w:r>
    <w:r w:rsidR="00626A6B">
      <w:rPr>
        <w:b/>
        <w:iCs/>
        <w:sz w:val="32"/>
      </w:rPr>
      <w:t>2</w:t>
    </w:r>
    <w:r w:rsidR="00FB4E32">
      <w:rPr>
        <w:b/>
        <w:iCs/>
        <w:sz w:val="32"/>
      </w:rPr>
      <w:t>2</w:t>
    </w:r>
    <w:r w:rsidR="005E2D59">
      <w:rPr>
        <w:b/>
        <w:iCs/>
        <w:sz w:val="32"/>
      </w:rPr>
      <w:t>/</w:t>
    </w:r>
    <w:r w:rsidR="005E1DFA">
      <w:rPr>
        <w:b/>
        <w:iCs/>
        <w:sz w:val="32"/>
      </w:rPr>
      <w:t>2</w:t>
    </w:r>
    <w:r w:rsidR="00FB4E32">
      <w:rPr>
        <w:b/>
        <w:iCs/>
        <w:sz w:val="32"/>
      </w:rPr>
      <w:t>3</w:t>
    </w:r>
    <w:r>
      <w:rPr>
        <w:b/>
        <w:iCs/>
        <w:sz w:val="32"/>
      </w:rPr>
      <w:t xml:space="preserve"> – EXPLANATION OF VARIANCES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0C1"/>
    <w:multiLevelType w:val="hybridMultilevel"/>
    <w:tmpl w:val="FE523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A3397"/>
    <w:multiLevelType w:val="hybridMultilevel"/>
    <w:tmpl w:val="B8288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9594C"/>
    <w:multiLevelType w:val="hybridMultilevel"/>
    <w:tmpl w:val="8EA272DA"/>
    <w:lvl w:ilvl="0" w:tplc="E53CF0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43F61"/>
    <w:multiLevelType w:val="hybridMultilevel"/>
    <w:tmpl w:val="ECDA2652"/>
    <w:lvl w:ilvl="0" w:tplc="A1CE04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E46E0"/>
    <w:multiLevelType w:val="hybridMultilevel"/>
    <w:tmpl w:val="659A5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D4452"/>
    <w:multiLevelType w:val="hybridMultilevel"/>
    <w:tmpl w:val="61A2E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265540"/>
    <w:multiLevelType w:val="hybridMultilevel"/>
    <w:tmpl w:val="749265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E36C0F"/>
    <w:multiLevelType w:val="hybridMultilevel"/>
    <w:tmpl w:val="B5422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8659F9"/>
    <w:multiLevelType w:val="hybridMultilevel"/>
    <w:tmpl w:val="E51C0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0C5972"/>
    <w:multiLevelType w:val="hybridMultilevel"/>
    <w:tmpl w:val="8C40FA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819939">
    <w:abstractNumId w:val="7"/>
  </w:num>
  <w:num w:numId="2" w16cid:durableId="83117735">
    <w:abstractNumId w:val="0"/>
  </w:num>
  <w:num w:numId="3" w16cid:durableId="534193920">
    <w:abstractNumId w:val="4"/>
  </w:num>
  <w:num w:numId="4" w16cid:durableId="563837888">
    <w:abstractNumId w:val="9"/>
  </w:num>
  <w:num w:numId="5" w16cid:durableId="1088036701">
    <w:abstractNumId w:val="1"/>
  </w:num>
  <w:num w:numId="6" w16cid:durableId="39061917">
    <w:abstractNumId w:val="2"/>
  </w:num>
  <w:num w:numId="7" w16cid:durableId="725883977">
    <w:abstractNumId w:val="3"/>
  </w:num>
  <w:num w:numId="8" w16cid:durableId="1921138615">
    <w:abstractNumId w:val="8"/>
  </w:num>
  <w:num w:numId="9" w16cid:durableId="2081363489">
    <w:abstractNumId w:val="6"/>
  </w:num>
  <w:num w:numId="10" w16cid:durableId="1560553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39"/>
    <w:rsid w:val="00004F73"/>
    <w:rsid w:val="00021EE9"/>
    <w:rsid w:val="00044F6F"/>
    <w:rsid w:val="000453D4"/>
    <w:rsid w:val="00051248"/>
    <w:rsid w:val="000602C3"/>
    <w:rsid w:val="000B66B5"/>
    <w:rsid w:val="000C5BBF"/>
    <w:rsid w:val="000E7F6D"/>
    <w:rsid w:val="000F762A"/>
    <w:rsid w:val="001205F7"/>
    <w:rsid w:val="00156591"/>
    <w:rsid w:val="001D0CFA"/>
    <w:rsid w:val="001D2338"/>
    <w:rsid w:val="001F41D3"/>
    <w:rsid w:val="0020430E"/>
    <w:rsid w:val="002074C9"/>
    <w:rsid w:val="002122B3"/>
    <w:rsid w:val="0021489A"/>
    <w:rsid w:val="002A29B7"/>
    <w:rsid w:val="002A40CE"/>
    <w:rsid w:val="002B0CC4"/>
    <w:rsid w:val="002D5A5C"/>
    <w:rsid w:val="002E3E79"/>
    <w:rsid w:val="002F0D47"/>
    <w:rsid w:val="00310FCD"/>
    <w:rsid w:val="003129B8"/>
    <w:rsid w:val="00314372"/>
    <w:rsid w:val="0032598E"/>
    <w:rsid w:val="00371EAC"/>
    <w:rsid w:val="003C00CB"/>
    <w:rsid w:val="003C4D62"/>
    <w:rsid w:val="003D1092"/>
    <w:rsid w:val="003D30F2"/>
    <w:rsid w:val="003D3D0A"/>
    <w:rsid w:val="004069FE"/>
    <w:rsid w:val="00463CCE"/>
    <w:rsid w:val="00471777"/>
    <w:rsid w:val="00475672"/>
    <w:rsid w:val="0048637E"/>
    <w:rsid w:val="00493A13"/>
    <w:rsid w:val="00495E75"/>
    <w:rsid w:val="004C40DE"/>
    <w:rsid w:val="004D3A62"/>
    <w:rsid w:val="0052514D"/>
    <w:rsid w:val="005347E8"/>
    <w:rsid w:val="00551524"/>
    <w:rsid w:val="00583835"/>
    <w:rsid w:val="00587ADD"/>
    <w:rsid w:val="00596B42"/>
    <w:rsid w:val="00597695"/>
    <w:rsid w:val="005B00BA"/>
    <w:rsid w:val="005D0378"/>
    <w:rsid w:val="005E1DFA"/>
    <w:rsid w:val="005E2D59"/>
    <w:rsid w:val="005F1144"/>
    <w:rsid w:val="006032A3"/>
    <w:rsid w:val="00610B97"/>
    <w:rsid w:val="00620EE1"/>
    <w:rsid w:val="00626A6B"/>
    <w:rsid w:val="0067033C"/>
    <w:rsid w:val="006A143C"/>
    <w:rsid w:val="006A79B8"/>
    <w:rsid w:val="006C01B9"/>
    <w:rsid w:val="006E4409"/>
    <w:rsid w:val="00702416"/>
    <w:rsid w:val="007148E0"/>
    <w:rsid w:val="0077287C"/>
    <w:rsid w:val="007964F9"/>
    <w:rsid w:val="007A2C5D"/>
    <w:rsid w:val="007B1431"/>
    <w:rsid w:val="007D3D6E"/>
    <w:rsid w:val="007E13E7"/>
    <w:rsid w:val="00827FF0"/>
    <w:rsid w:val="00867536"/>
    <w:rsid w:val="008774B3"/>
    <w:rsid w:val="008A71A0"/>
    <w:rsid w:val="008C37D6"/>
    <w:rsid w:val="008C662C"/>
    <w:rsid w:val="008D24F5"/>
    <w:rsid w:val="008D373E"/>
    <w:rsid w:val="00930F90"/>
    <w:rsid w:val="00937EED"/>
    <w:rsid w:val="009524A7"/>
    <w:rsid w:val="00976640"/>
    <w:rsid w:val="00990F39"/>
    <w:rsid w:val="009A0D08"/>
    <w:rsid w:val="009C311C"/>
    <w:rsid w:val="009F6671"/>
    <w:rsid w:val="00A251FE"/>
    <w:rsid w:val="00A419E5"/>
    <w:rsid w:val="00A4279C"/>
    <w:rsid w:val="00A43913"/>
    <w:rsid w:val="00A43AF8"/>
    <w:rsid w:val="00A6335D"/>
    <w:rsid w:val="00A668BD"/>
    <w:rsid w:val="00A72609"/>
    <w:rsid w:val="00A803DF"/>
    <w:rsid w:val="00AA6C7A"/>
    <w:rsid w:val="00AB30DD"/>
    <w:rsid w:val="00B046B8"/>
    <w:rsid w:val="00B143B7"/>
    <w:rsid w:val="00B47242"/>
    <w:rsid w:val="00B76184"/>
    <w:rsid w:val="00B80AD0"/>
    <w:rsid w:val="00B84462"/>
    <w:rsid w:val="00B85853"/>
    <w:rsid w:val="00B92620"/>
    <w:rsid w:val="00BB272E"/>
    <w:rsid w:val="00BF45DE"/>
    <w:rsid w:val="00C0039D"/>
    <w:rsid w:val="00C075E9"/>
    <w:rsid w:val="00C2246B"/>
    <w:rsid w:val="00C3497F"/>
    <w:rsid w:val="00C37641"/>
    <w:rsid w:val="00C50E98"/>
    <w:rsid w:val="00C60315"/>
    <w:rsid w:val="00CC0789"/>
    <w:rsid w:val="00CD5F1C"/>
    <w:rsid w:val="00D21117"/>
    <w:rsid w:val="00D24CAD"/>
    <w:rsid w:val="00D26C8F"/>
    <w:rsid w:val="00D70992"/>
    <w:rsid w:val="00D7135F"/>
    <w:rsid w:val="00D73E5B"/>
    <w:rsid w:val="00D84EA7"/>
    <w:rsid w:val="00D973E3"/>
    <w:rsid w:val="00DA44BF"/>
    <w:rsid w:val="00DD527E"/>
    <w:rsid w:val="00E114A3"/>
    <w:rsid w:val="00E16509"/>
    <w:rsid w:val="00E302CD"/>
    <w:rsid w:val="00E333C2"/>
    <w:rsid w:val="00E46940"/>
    <w:rsid w:val="00E51665"/>
    <w:rsid w:val="00E965D4"/>
    <w:rsid w:val="00EB4063"/>
    <w:rsid w:val="00ED255F"/>
    <w:rsid w:val="00F06640"/>
    <w:rsid w:val="00F12679"/>
    <w:rsid w:val="00F2277A"/>
    <w:rsid w:val="00F250F2"/>
    <w:rsid w:val="00F32CC4"/>
    <w:rsid w:val="00F6104B"/>
    <w:rsid w:val="00F61E77"/>
    <w:rsid w:val="00F71495"/>
    <w:rsid w:val="00F806BF"/>
    <w:rsid w:val="00F86BCA"/>
    <w:rsid w:val="00FA2EBE"/>
    <w:rsid w:val="00FA34DD"/>
    <w:rsid w:val="00FB4E32"/>
    <w:rsid w:val="00FD3229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36C1D"/>
  <w15:docId w15:val="{034571A3-61DC-40FF-9AEF-48935A5A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9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3497F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C349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3497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728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B3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30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7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a\AppData\Roaming\Microsoft\Templates\TPC\TPC%20Tit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0AD1-11A3-4142-812F-4EA16BEE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Title</Template>
  <TotalTime>91</TotalTime>
  <Pages>1</Pages>
  <Words>334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Iona</dc:creator>
  <cp:lastModifiedBy> </cp:lastModifiedBy>
  <cp:revision>7</cp:revision>
  <cp:lastPrinted>2023-04-20T19:54:00Z</cp:lastPrinted>
  <dcterms:created xsi:type="dcterms:W3CDTF">2023-04-16T08:36:00Z</dcterms:created>
  <dcterms:modified xsi:type="dcterms:W3CDTF">2023-05-19T16:31:00Z</dcterms:modified>
</cp:coreProperties>
</file>